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9C" w:rsidRPr="005019B3" w:rsidRDefault="00A3779C" w:rsidP="0097535E">
      <w:pPr>
        <w:pStyle w:val="BodyText3"/>
        <w:shd w:val="clear" w:color="auto" w:fill="0070C4"/>
        <w:ind w:right="-284" w:hanging="284"/>
        <w:rPr>
          <w:rFonts w:cs="Tunga"/>
          <w:shadow/>
          <w:color w:val="FFFFFF"/>
          <w:sz w:val="6"/>
          <w:szCs w:val="6"/>
        </w:rPr>
      </w:pPr>
    </w:p>
    <w:p w:rsidR="00A3779C" w:rsidRPr="007C0A5A" w:rsidRDefault="00A3779C" w:rsidP="0097535E">
      <w:pPr>
        <w:pStyle w:val="BodyText3"/>
        <w:shd w:val="clear" w:color="auto" w:fill="0070C4"/>
        <w:ind w:left="-284" w:right="-284"/>
        <w:rPr>
          <w:caps/>
          <w:color w:val="FFFFFF"/>
          <w:sz w:val="22"/>
          <w:szCs w:val="22"/>
        </w:rPr>
      </w:pPr>
      <w:r>
        <w:rPr>
          <w:caps/>
          <w:color w:val="FFFFFF"/>
          <w:sz w:val="22"/>
          <w:szCs w:val="22"/>
        </w:rPr>
        <w:t>телеконференция</w:t>
      </w:r>
      <w:r w:rsidRPr="007C0A5A">
        <w:rPr>
          <w:caps/>
          <w:color w:val="FFFFFF"/>
          <w:sz w:val="22"/>
          <w:szCs w:val="22"/>
        </w:rPr>
        <w:t xml:space="preserve"> </w:t>
      </w:r>
    </w:p>
    <w:p w:rsidR="00A3779C" w:rsidRDefault="00A3779C" w:rsidP="0097535E">
      <w:pPr>
        <w:pStyle w:val="BodyText3"/>
        <w:shd w:val="clear" w:color="auto" w:fill="0070C4"/>
        <w:ind w:left="-284" w:right="-284" w:firstLine="284"/>
        <w:rPr>
          <w:caps/>
          <w:color w:val="FFFFFF"/>
          <w:sz w:val="22"/>
          <w:szCs w:val="22"/>
        </w:rPr>
      </w:pPr>
      <w:r w:rsidRPr="007C0A5A">
        <w:rPr>
          <w:caps/>
          <w:color w:val="FFFFFF"/>
          <w:sz w:val="22"/>
          <w:szCs w:val="22"/>
        </w:rPr>
        <w:t xml:space="preserve"> для руководителей и обозревателей СМИ </w:t>
      </w:r>
    </w:p>
    <w:p w:rsidR="00A3779C" w:rsidRPr="007C0A5A" w:rsidRDefault="00A3779C" w:rsidP="0097535E">
      <w:pPr>
        <w:pStyle w:val="BodyText3"/>
        <w:shd w:val="clear" w:color="auto" w:fill="0070C4"/>
        <w:ind w:left="-284" w:right="-284" w:firstLine="284"/>
        <w:rPr>
          <w:caps/>
          <w:color w:val="FFFFFF"/>
          <w:sz w:val="22"/>
          <w:szCs w:val="22"/>
        </w:rPr>
      </w:pPr>
      <w:r>
        <w:rPr>
          <w:caps/>
          <w:color w:val="FFFFFF"/>
          <w:sz w:val="22"/>
          <w:szCs w:val="22"/>
        </w:rPr>
        <w:t>Сибирского, УРАЛЬСКОГО, ЮЖНОГО И СЕВЕРО-КАВКАЗСКОГО федеральных округ</w:t>
      </w:r>
      <w:r w:rsidRPr="007C0A5A">
        <w:rPr>
          <w:caps/>
          <w:color w:val="FFFFFF"/>
          <w:sz w:val="22"/>
          <w:szCs w:val="22"/>
        </w:rPr>
        <w:t>ов</w:t>
      </w:r>
    </w:p>
    <w:p w:rsidR="00A3779C" w:rsidRPr="005019B3" w:rsidRDefault="00A3779C" w:rsidP="0097535E">
      <w:pPr>
        <w:pStyle w:val="BodyText3"/>
        <w:shd w:val="clear" w:color="auto" w:fill="0070C4"/>
        <w:ind w:left="-284" w:right="-284" w:firstLine="284"/>
        <w:rPr>
          <w:color w:val="FFFFFF"/>
          <w:sz w:val="6"/>
          <w:szCs w:val="6"/>
        </w:rPr>
      </w:pPr>
    </w:p>
    <w:p w:rsidR="00A3779C" w:rsidRPr="00C53610" w:rsidRDefault="00A3779C" w:rsidP="0097535E">
      <w:pPr>
        <w:pStyle w:val="BodyText3"/>
        <w:shd w:val="clear" w:color="auto" w:fill="FFFFFF"/>
        <w:ind w:left="-284" w:right="-284" w:firstLine="284"/>
        <w:rPr>
          <w:color w:val="FFFFFF"/>
          <w:sz w:val="6"/>
          <w:szCs w:val="6"/>
        </w:rPr>
      </w:pPr>
    </w:p>
    <w:p w:rsidR="00A3779C" w:rsidRPr="005019B3" w:rsidRDefault="00A3779C" w:rsidP="0097535E">
      <w:pPr>
        <w:pStyle w:val="BodyText3"/>
        <w:shd w:val="clear" w:color="auto" w:fill="0070C4"/>
        <w:ind w:left="-284" w:right="-284" w:firstLine="284"/>
        <w:rPr>
          <w:shadow/>
          <w:color w:val="FFFFFF"/>
          <w:sz w:val="6"/>
          <w:szCs w:val="6"/>
        </w:rPr>
      </w:pPr>
      <w:r>
        <w:rPr>
          <w:color w:val="FFFFFF"/>
          <w:sz w:val="22"/>
          <w:szCs w:val="22"/>
        </w:rPr>
        <w:t>22 ноября</w:t>
      </w:r>
      <w:r w:rsidRPr="007C0A5A">
        <w:rPr>
          <w:color w:val="FFFFFF"/>
          <w:sz w:val="22"/>
          <w:szCs w:val="22"/>
        </w:rPr>
        <w:t xml:space="preserve"> 201</w:t>
      </w:r>
      <w:r>
        <w:rPr>
          <w:color w:val="FFFFFF"/>
          <w:sz w:val="22"/>
          <w:szCs w:val="22"/>
        </w:rPr>
        <w:t>1</w:t>
      </w:r>
      <w:r w:rsidRPr="007C0A5A">
        <w:rPr>
          <w:color w:val="FFFFFF"/>
          <w:sz w:val="22"/>
          <w:szCs w:val="22"/>
        </w:rPr>
        <w:t xml:space="preserve"> года, г. </w:t>
      </w:r>
      <w:r>
        <w:rPr>
          <w:color w:val="FFFFFF"/>
          <w:sz w:val="22"/>
          <w:szCs w:val="22"/>
        </w:rPr>
        <w:t>Москва – Екатеринбург, Краснодар, Омск, Пятигорск</w:t>
      </w:r>
    </w:p>
    <w:p w:rsidR="00A3779C" w:rsidRDefault="00A3779C" w:rsidP="0093571D">
      <w:pPr>
        <w:ind w:right="-284"/>
        <w:jc w:val="left"/>
        <w:rPr>
          <w:rFonts w:ascii="Times New Roman" w:hAnsi="Times New Roman"/>
          <w:b/>
          <w:sz w:val="24"/>
          <w:szCs w:val="24"/>
        </w:rPr>
      </w:pPr>
      <w:r w:rsidRPr="0099422B">
        <w:rPr>
          <w:rFonts w:ascii="Garamond" w:eastAsia="Gungsuh" w:hAnsi="Garamond"/>
          <w:noProof/>
          <w:color w:val="333399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3.5pt;height:42pt;visibility:visible">
            <v:imagedata r:id="rId5" o:title=""/>
          </v:shape>
        </w:pic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</w:t>
      </w:r>
      <w:r w:rsidRPr="0099422B">
        <w:rPr>
          <w:rFonts w:ascii="Garamond" w:eastAsia="Gungsuh" w:hAnsi="Garamond"/>
          <w:noProof/>
          <w:lang w:eastAsia="ru-RU"/>
        </w:rPr>
        <w:pict>
          <v:shape id="Рисунок 4" o:spid="_x0000_i1026" type="#_x0000_t75" alt="logo ars23_04_04" style="width:48pt;height:45pt;visibility:visible">
            <v:imagedata r:id="rId6" o:title=""/>
          </v:shape>
        </w:pict>
      </w:r>
    </w:p>
    <w:p w:rsidR="00A3779C" w:rsidRPr="004427A5" w:rsidRDefault="00A3779C" w:rsidP="00A37315">
      <w:pPr>
        <w:rPr>
          <w:rFonts w:ascii="Times New Roman" w:hAnsi="Times New Roman"/>
          <w:b/>
          <w:sz w:val="24"/>
          <w:szCs w:val="24"/>
        </w:rPr>
      </w:pPr>
      <w:r w:rsidRPr="004427A5">
        <w:rPr>
          <w:rFonts w:ascii="Times New Roman" w:hAnsi="Times New Roman"/>
          <w:b/>
          <w:sz w:val="24"/>
          <w:szCs w:val="24"/>
        </w:rPr>
        <w:t xml:space="preserve">Список участников </w:t>
      </w:r>
    </w:p>
    <w:p w:rsidR="00A3779C" w:rsidRPr="00C568E1" w:rsidRDefault="00A3779C" w:rsidP="00A37315">
      <w:pPr>
        <w:rPr>
          <w:rFonts w:ascii="Times New Roman" w:hAnsi="Times New Roman"/>
          <w:b/>
          <w:sz w:val="24"/>
          <w:szCs w:val="24"/>
        </w:rPr>
      </w:pPr>
    </w:p>
    <w:tbl>
      <w:tblPr>
        <w:tblW w:w="9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8"/>
        <w:gridCol w:w="3217"/>
        <w:gridCol w:w="3179"/>
        <w:gridCol w:w="2641"/>
      </w:tblGrid>
      <w:tr w:rsidR="00A3779C" w:rsidRPr="0099422B" w:rsidTr="0099422B">
        <w:tc>
          <w:tcPr>
            <w:tcW w:w="818" w:type="dxa"/>
          </w:tcPr>
          <w:p w:rsidR="00A3779C" w:rsidRPr="0099422B" w:rsidRDefault="00A3779C" w:rsidP="0099422B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99422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17" w:type="dxa"/>
          </w:tcPr>
          <w:p w:rsidR="00A3779C" w:rsidRPr="0099422B" w:rsidRDefault="00A3779C" w:rsidP="0099422B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9422B">
              <w:rPr>
                <w:rFonts w:ascii="Times New Roman" w:hAnsi="Times New Roman"/>
                <w:b/>
                <w:sz w:val="24"/>
                <w:szCs w:val="24"/>
              </w:rPr>
              <w:t>Издание</w:t>
            </w:r>
          </w:p>
        </w:tc>
        <w:tc>
          <w:tcPr>
            <w:tcW w:w="3179" w:type="dxa"/>
          </w:tcPr>
          <w:p w:rsidR="00A3779C" w:rsidRPr="0099422B" w:rsidRDefault="00A3779C" w:rsidP="0099422B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9422B"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2641" w:type="dxa"/>
          </w:tcPr>
          <w:p w:rsidR="00A3779C" w:rsidRPr="0099422B" w:rsidRDefault="00A3779C" w:rsidP="0099422B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9422B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A3779C" w:rsidRPr="0099422B" w:rsidTr="0099422B">
        <w:tc>
          <w:tcPr>
            <w:tcW w:w="9855" w:type="dxa"/>
            <w:gridSpan w:val="4"/>
            <w:shd w:val="clear" w:color="auto" w:fill="D9D9D9"/>
          </w:tcPr>
          <w:p w:rsidR="00A3779C" w:rsidRPr="0099422B" w:rsidRDefault="00A3779C" w:rsidP="0099422B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99422B">
              <w:rPr>
                <w:rFonts w:ascii="Times New Roman" w:hAnsi="Times New Roman"/>
                <w:b/>
                <w:sz w:val="24"/>
                <w:szCs w:val="24"/>
              </w:rPr>
              <w:t>Екатеринбург</w:t>
            </w:r>
          </w:p>
        </w:tc>
      </w:tr>
      <w:tr w:rsidR="00A3779C" w:rsidRPr="0099422B" w:rsidTr="0099422B">
        <w:tc>
          <w:tcPr>
            <w:tcW w:w="818" w:type="dxa"/>
          </w:tcPr>
          <w:p w:rsidR="00A3779C" w:rsidRPr="0099422B" w:rsidRDefault="00A3779C" w:rsidP="0099422B">
            <w:pPr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3217" w:type="dxa"/>
          </w:tcPr>
          <w:p w:rsidR="00A3779C" w:rsidRPr="0099422B" w:rsidRDefault="00A3779C" w:rsidP="0099422B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«Областная газета»</w:t>
            </w:r>
          </w:p>
        </w:tc>
        <w:tc>
          <w:tcPr>
            <w:tcW w:w="3179" w:type="dxa"/>
          </w:tcPr>
          <w:p w:rsidR="00A3779C" w:rsidRPr="0099422B" w:rsidRDefault="00A3779C" w:rsidP="0099422B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Шорин Александр</w:t>
            </w:r>
          </w:p>
        </w:tc>
        <w:tc>
          <w:tcPr>
            <w:tcW w:w="2641" w:type="dxa"/>
          </w:tcPr>
          <w:p w:rsidR="00A3779C" w:rsidRPr="0099422B" w:rsidRDefault="00A3779C" w:rsidP="0099422B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корреспондент</w:t>
            </w:r>
          </w:p>
        </w:tc>
      </w:tr>
      <w:tr w:rsidR="00A3779C" w:rsidRPr="0099422B" w:rsidTr="0099422B">
        <w:tc>
          <w:tcPr>
            <w:tcW w:w="818" w:type="dxa"/>
          </w:tcPr>
          <w:p w:rsidR="00A3779C" w:rsidRPr="0099422B" w:rsidRDefault="00A3779C" w:rsidP="0099422B">
            <w:pPr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3217" w:type="dxa"/>
          </w:tcPr>
          <w:p w:rsidR="00A3779C" w:rsidRPr="0099422B" w:rsidRDefault="00A3779C" w:rsidP="0099422B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«Мир – национальный информационный центр»</w:t>
            </w:r>
          </w:p>
        </w:tc>
        <w:tc>
          <w:tcPr>
            <w:tcW w:w="3179" w:type="dxa"/>
          </w:tcPr>
          <w:p w:rsidR="00A3779C" w:rsidRPr="0099422B" w:rsidRDefault="00A3779C" w:rsidP="0099422B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Бенцгиер Нурзида</w:t>
            </w:r>
          </w:p>
        </w:tc>
        <w:tc>
          <w:tcPr>
            <w:tcW w:w="2641" w:type="dxa"/>
          </w:tcPr>
          <w:p w:rsidR="00A3779C" w:rsidRPr="0099422B" w:rsidRDefault="00A3779C" w:rsidP="0099422B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A3779C" w:rsidRPr="0099422B" w:rsidTr="0099422B">
        <w:tc>
          <w:tcPr>
            <w:tcW w:w="818" w:type="dxa"/>
          </w:tcPr>
          <w:p w:rsidR="00A3779C" w:rsidRPr="0099422B" w:rsidRDefault="00A3779C" w:rsidP="0099422B">
            <w:pPr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3217" w:type="dxa"/>
          </w:tcPr>
          <w:p w:rsidR="00A3779C" w:rsidRPr="0099422B" w:rsidRDefault="00A3779C" w:rsidP="0099422B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«Областное телевидение», программа «Национальное измерение»</w:t>
            </w:r>
          </w:p>
        </w:tc>
        <w:tc>
          <w:tcPr>
            <w:tcW w:w="3179" w:type="dxa"/>
          </w:tcPr>
          <w:p w:rsidR="00A3779C" w:rsidRPr="0099422B" w:rsidRDefault="00A3779C" w:rsidP="0099422B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Кандидатура уточняется</w:t>
            </w:r>
          </w:p>
        </w:tc>
        <w:tc>
          <w:tcPr>
            <w:tcW w:w="2641" w:type="dxa"/>
          </w:tcPr>
          <w:p w:rsidR="00A3779C" w:rsidRPr="0099422B" w:rsidRDefault="00A3779C" w:rsidP="0099422B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79C" w:rsidRPr="0099422B" w:rsidTr="0099422B">
        <w:tc>
          <w:tcPr>
            <w:tcW w:w="818" w:type="dxa"/>
          </w:tcPr>
          <w:p w:rsidR="00A3779C" w:rsidRPr="0099422B" w:rsidRDefault="00A3779C" w:rsidP="0099422B">
            <w:pPr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3217" w:type="dxa"/>
          </w:tcPr>
          <w:p w:rsidR="00A3779C" w:rsidRPr="0099422B" w:rsidRDefault="00A3779C" w:rsidP="0099422B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Аппарат Уполномоченного по правам человека Свердловской области</w:t>
            </w:r>
          </w:p>
        </w:tc>
        <w:tc>
          <w:tcPr>
            <w:tcW w:w="3179" w:type="dxa"/>
          </w:tcPr>
          <w:p w:rsidR="00A3779C" w:rsidRPr="0099422B" w:rsidRDefault="00A3779C" w:rsidP="0099422B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Руденкина Элина</w:t>
            </w:r>
          </w:p>
        </w:tc>
        <w:tc>
          <w:tcPr>
            <w:tcW w:w="2641" w:type="dxa"/>
          </w:tcPr>
          <w:p w:rsidR="00A3779C" w:rsidRPr="0099422B" w:rsidRDefault="00A3779C" w:rsidP="0099422B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</w:tr>
      <w:tr w:rsidR="00A3779C" w:rsidRPr="0099422B" w:rsidTr="0099422B">
        <w:tc>
          <w:tcPr>
            <w:tcW w:w="9855" w:type="dxa"/>
            <w:gridSpan w:val="4"/>
            <w:shd w:val="clear" w:color="auto" w:fill="D9D9D9"/>
          </w:tcPr>
          <w:p w:rsidR="00A3779C" w:rsidRPr="0099422B" w:rsidRDefault="00A3779C" w:rsidP="0099422B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99422B">
              <w:rPr>
                <w:rFonts w:ascii="Times New Roman" w:hAnsi="Times New Roman"/>
                <w:b/>
                <w:sz w:val="24"/>
                <w:szCs w:val="24"/>
              </w:rPr>
              <w:t>Краснодар</w:t>
            </w:r>
          </w:p>
        </w:tc>
      </w:tr>
      <w:tr w:rsidR="00A3779C" w:rsidRPr="0099422B" w:rsidTr="0099422B">
        <w:tc>
          <w:tcPr>
            <w:tcW w:w="818" w:type="dxa"/>
          </w:tcPr>
          <w:p w:rsidR="00A3779C" w:rsidRPr="0099422B" w:rsidRDefault="00A3779C" w:rsidP="0099422B">
            <w:pPr>
              <w:ind w:left="360"/>
              <w:rPr>
                <w:rFonts w:ascii="Times New Roman" w:hAnsi="Times New Roman"/>
              </w:rPr>
            </w:pPr>
          </w:p>
        </w:tc>
        <w:tc>
          <w:tcPr>
            <w:tcW w:w="3217" w:type="dxa"/>
          </w:tcPr>
          <w:p w:rsidR="00A3779C" w:rsidRPr="0099422B" w:rsidRDefault="00A3779C" w:rsidP="0099422B">
            <w:pPr>
              <w:ind w:left="3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«Кубань сегодня»</w:t>
            </w:r>
          </w:p>
        </w:tc>
        <w:tc>
          <w:tcPr>
            <w:tcW w:w="3179" w:type="dxa"/>
          </w:tcPr>
          <w:p w:rsidR="00A3779C" w:rsidRPr="0099422B" w:rsidRDefault="00A3779C" w:rsidP="0099422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Богданов Виктор Карпович</w:t>
            </w:r>
          </w:p>
        </w:tc>
        <w:tc>
          <w:tcPr>
            <w:tcW w:w="2641" w:type="dxa"/>
          </w:tcPr>
          <w:p w:rsidR="00A3779C" w:rsidRPr="0099422B" w:rsidRDefault="00A3779C" w:rsidP="0099422B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корреспондент</w:t>
            </w:r>
          </w:p>
        </w:tc>
      </w:tr>
      <w:tr w:rsidR="00A3779C" w:rsidRPr="0099422B" w:rsidTr="0099422B">
        <w:tc>
          <w:tcPr>
            <w:tcW w:w="818" w:type="dxa"/>
          </w:tcPr>
          <w:p w:rsidR="00A3779C" w:rsidRPr="0099422B" w:rsidRDefault="00A3779C" w:rsidP="0099422B">
            <w:pPr>
              <w:ind w:left="360"/>
              <w:rPr>
                <w:rFonts w:ascii="Times New Roman" w:hAnsi="Times New Roman"/>
              </w:rPr>
            </w:pPr>
          </w:p>
        </w:tc>
        <w:tc>
          <w:tcPr>
            <w:tcW w:w="3217" w:type="dxa"/>
          </w:tcPr>
          <w:p w:rsidR="00A3779C" w:rsidRPr="0099422B" w:rsidRDefault="00A3779C" w:rsidP="0099422B">
            <w:pPr>
              <w:ind w:left="3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«Новая газета Кубани»</w:t>
            </w:r>
          </w:p>
        </w:tc>
        <w:tc>
          <w:tcPr>
            <w:tcW w:w="3179" w:type="dxa"/>
          </w:tcPr>
          <w:p w:rsidR="00A3779C" w:rsidRPr="0099422B" w:rsidRDefault="00A3779C" w:rsidP="0099422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Ташматова Галина Васильевна</w:t>
            </w:r>
          </w:p>
        </w:tc>
        <w:tc>
          <w:tcPr>
            <w:tcW w:w="2641" w:type="dxa"/>
          </w:tcPr>
          <w:p w:rsidR="00A3779C" w:rsidRPr="0099422B" w:rsidRDefault="00A3779C" w:rsidP="0099422B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главный редактор</w:t>
            </w:r>
          </w:p>
        </w:tc>
      </w:tr>
      <w:tr w:rsidR="00A3779C" w:rsidRPr="0099422B" w:rsidTr="0099422B">
        <w:tc>
          <w:tcPr>
            <w:tcW w:w="818" w:type="dxa"/>
          </w:tcPr>
          <w:p w:rsidR="00A3779C" w:rsidRPr="0099422B" w:rsidRDefault="00A3779C" w:rsidP="0099422B">
            <w:pPr>
              <w:ind w:left="360"/>
              <w:rPr>
                <w:rFonts w:ascii="Times New Roman" w:hAnsi="Times New Roman"/>
              </w:rPr>
            </w:pPr>
          </w:p>
        </w:tc>
        <w:tc>
          <w:tcPr>
            <w:tcW w:w="3217" w:type="dxa"/>
          </w:tcPr>
          <w:p w:rsidR="00A3779C" w:rsidRPr="0099422B" w:rsidRDefault="00A3779C" w:rsidP="0099422B">
            <w:pPr>
              <w:ind w:left="3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«Кубанская околица»</w:t>
            </w:r>
          </w:p>
        </w:tc>
        <w:tc>
          <w:tcPr>
            <w:tcW w:w="3179" w:type="dxa"/>
          </w:tcPr>
          <w:p w:rsidR="00A3779C" w:rsidRPr="0099422B" w:rsidRDefault="00A3779C" w:rsidP="0099422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Теребунова Александра Ивановна</w:t>
            </w:r>
          </w:p>
        </w:tc>
        <w:tc>
          <w:tcPr>
            <w:tcW w:w="2641" w:type="dxa"/>
          </w:tcPr>
          <w:p w:rsidR="00A3779C" w:rsidRPr="0099422B" w:rsidRDefault="00A3779C" w:rsidP="0099422B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</w:tr>
      <w:tr w:rsidR="00A3779C" w:rsidRPr="0099422B" w:rsidTr="0099422B">
        <w:tc>
          <w:tcPr>
            <w:tcW w:w="818" w:type="dxa"/>
          </w:tcPr>
          <w:p w:rsidR="00A3779C" w:rsidRPr="0099422B" w:rsidRDefault="00A3779C" w:rsidP="0099422B">
            <w:pPr>
              <w:ind w:left="360"/>
              <w:rPr>
                <w:rFonts w:ascii="Times New Roman" w:hAnsi="Times New Roman"/>
              </w:rPr>
            </w:pPr>
          </w:p>
        </w:tc>
        <w:tc>
          <w:tcPr>
            <w:tcW w:w="3217" w:type="dxa"/>
          </w:tcPr>
          <w:p w:rsidR="00A3779C" w:rsidRPr="0099422B" w:rsidRDefault="00A3779C" w:rsidP="0099422B">
            <w:pPr>
              <w:ind w:left="3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«Кубанские новости»</w:t>
            </w:r>
          </w:p>
        </w:tc>
        <w:tc>
          <w:tcPr>
            <w:tcW w:w="3179" w:type="dxa"/>
          </w:tcPr>
          <w:p w:rsidR="00A3779C" w:rsidRPr="0099422B" w:rsidRDefault="00A3779C" w:rsidP="0099422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Бердникова Наталья Викторовна</w:t>
            </w:r>
          </w:p>
        </w:tc>
        <w:tc>
          <w:tcPr>
            <w:tcW w:w="2641" w:type="dxa"/>
          </w:tcPr>
          <w:p w:rsidR="00A3779C" w:rsidRPr="0099422B" w:rsidRDefault="00A3779C" w:rsidP="0099422B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корреспондент</w:t>
            </w:r>
          </w:p>
        </w:tc>
      </w:tr>
      <w:tr w:rsidR="00A3779C" w:rsidRPr="0099422B" w:rsidTr="0099422B">
        <w:tc>
          <w:tcPr>
            <w:tcW w:w="9855" w:type="dxa"/>
            <w:gridSpan w:val="4"/>
            <w:shd w:val="clear" w:color="auto" w:fill="D9D9D9"/>
          </w:tcPr>
          <w:p w:rsidR="00A3779C" w:rsidRPr="0099422B" w:rsidRDefault="00A3779C" w:rsidP="0099422B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99422B">
              <w:rPr>
                <w:rFonts w:ascii="Times New Roman" w:hAnsi="Times New Roman"/>
                <w:b/>
                <w:sz w:val="24"/>
                <w:szCs w:val="24"/>
              </w:rPr>
              <w:t>Омск</w:t>
            </w:r>
          </w:p>
        </w:tc>
      </w:tr>
      <w:tr w:rsidR="00A3779C" w:rsidRPr="0099422B" w:rsidTr="0099422B">
        <w:tc>
          <w:tcPr>
            <w:tcW w:w="818" w:type="dxa"/>
          </w:tcPr>
          <w:p w:rsidR="00A3779C" w:rsidRPr="0099422B" w:rsidRDefault="00A3779C" w:rsidP="0099422B">
            <w:pPr>
              <w:ind w:left="360"/>
              <w:rPr>
                <w:rFonts w:ascii="Times New Roman" w:hAnsi="Times New Roman"/>
              </w:rPr>
            </w:pPr>
          </w:p>
        </w:tc>
        <w:tc>
          <w:tcPr>
            <w:tcW w:w="3217" w:type="dxa"/>
          </w:tcPr>
          <w:p w:rsidR="00A3779C" w:rsidRPr="0099422B" w:rsidRDefault="00A3779C" w:rsidP="0099422B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«Новое обозрение»</w:t>
            </w:r>
          </w:p>
        </w:tc>
        <w:tc>
          <w:tcPr>
            <w:tcW w:w="3179" w:type="dxa"/>
          </w:tcPr>
          <w:p w:rsidR="00A3779C" w:rsidRPr="0099422B" w:rsidRDefault="00A3779C" w:rsidP="0099422B">
            <w:pPr>
              <w:ind w:left="-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Зайцев Евгений Юрьевич</w:t>
            </w:r>
          </w:p>
        </w:tc>
        <w:tc>
          <w:tcPr>
            <w:tcW w:w="2641" w:type="dxa"/>
          </w:tcPr>
          <w:p w:rsidR="00A3779C" w:rsidRPr="0099422B" w:rsidRDefault="00A3779C" w:rsidP="0099422B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корреспондент</w:t>
            </w:r>
          </w:p>
        </w:tc>
      </w:tr>
      <w:tr w:rsidR="00A3779C" w:rsidRPr="0099422B" w:rsidTr="0099422B">
        <w:tc>
          <w:tcPr>
            <w:tcW w:w="818" w:type="dxa"/>
          </w:tcPr>
          <w:p w:rsidR="00A3779C" w:rsidRPr="0099422B" w:rsidRDefault="00A3779C" w:rsidP="0099422B">
            <w:pPr>
              <w:ind w:left="360"/>
              <w:rPr>
                <w:rFonts w:ascii="Times New Roman" w:hAnsi="Times New Roman"/>
              </w:rPr>
            </w:pPr>
          </w:p>
        </w:tc>
        <w:tc>
          <w:tcPr>
            <w:tcW w:w="3217" w:type="dxa"/>
          </w:tcPr>
          <w:p w:rsidR="00A3779C" w:rsidRPr="0099422B" w:rsidRDefault="00A3779C" w:rsidP="0099422B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«Омская правда»</w:t>
            </w:r>
          </w:p>
        </w:tc>
        <w:tc>
          <w:tcPr>
            <w:tcW w:w="3179" w:type="dxa"/>
          </w:tcPr>
          <w:p w:rsidR="00A3779C" w:rsidRPr="0099422B" w:rsidRDefault="00A3779C" w:rsidP="0099422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Мазур Дмитрий</w:t>
            </w:r>
          </w:p>
        </w:tc>
        <w:tc>
          <w:tcPr>
            <w:tcW w:w="2641" w:type="dxa"/>
          </w:tcPr>
          <w:p w:rsidR="00A3779C" w:rsidRPr="0099422B" w:rsidRDefault="00A3779C" w:rsidP="0099422B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корреспондент</w:t>
            </w:r>
          </w:p>
        </w:tc>
      </w:tr>
      <w:tr w:rsidR="00A3779C" w:rsidRPr="0099422B" w:rsidTr="0099422B">
        <w:tc>
          <w:tcPr>
            <w:tcW w:w="818" w:type="dxa"/>
          </w:tcPr>
          <w:p w:rsidR="00A3779C" w:rsidRPr="0099422B" w:rsidRDefault="00A3779C" w:rsidP="0099422B">
            <w:pPr>
              <w:ind w:left="360"/>
              <w:rPr>
                <w:rFonts w:ascii="Times New Roman" w:hAnsi="Times New Roman"/>
              </w:rPr>
            </w:pPr>
          </w:p>
        </w:tc>
        <w:tc>
          <w:tcPr>
            <w:tcW w:w="3217" w:type="dxa"/>
          </w:tcPr>
          <w:p w:rsidR="00A3779C" w:rsidRPr="0099422B" w:rsidRDefault="00A3779C" w:rsidP="0099422B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«ОМСКИНФОРМ», ИА</w:t>
            </w:r>
          </w:p>
        </w:tc>
        <w:tc>
          <w:tcPr>
            <w:tcW w:w="3179" w:type="dxa"/>
          </w:tcPr>
          <w:p w:rsidR="00A3779C" w:rsidRPr="0099422B" w:rsidRDefault="00A3779C" w:rsidP="0099422B">
            <w:pPr>
              <w:ind w:left="-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Попов Василий Сергеевич</w:t>
            </w:r>
          </w:p>
        </w:tc>
        <w:tc>
          <w:tcPr>
            <w:tcW w:w="2641" w:type="dxa"/>
          </w:tcPr>
          <w:p w:rsidR="00A3779C" w:rsidRPr="0099422B" w:rsidRDefault="00A3779C" w:rsidP="0099422B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корреспондент</w:t>
            </w:r>
          </w:p>
        </w:tc>
      </w:tr>
      <w:tr w:rsidR="00A3779C" w:rsidRPr="0099422B" w:rsidTr="0099422B">
        <w:tc>
          <w:tcPr>
            <w:tcW w:w="818" w:type="dxa"/>
          </w:tcPr>
          <w:p w:rsidR="00A3779C" w:rsidRPr="0099422B" w:rsidRDefault="00A3779C" w:rsidP="0099422B">
            <w:pPr>
              <w:ind w:left="360"/>
              <w:rPr>
                <w:rFonts w:ascii="Times New Roman" w:hAnsi="Times New Roman"/>
              </w:rPr>
            </w:pPr>
          </w:p>
        </w:tc>
        <w:tc>
          <w:tcPr>
            <w:tcW w:w="3217" w:type="dxa"/>
          </w:tcPr>
          <w:p w:rsidR="00A3779C" w:rsidRPr="0099422B" w:rsidRDefault="00A3779C" w:rsidP="0099422B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«Четверг»</w:t>
            </w:r>
          </w:p>
        </w:tc>
        <w:tc>
          <w:tcPr>
            <w:tcW w:w="3179" w:type="dxa"/>
          </w:tcPr>
          <w:p w:rsidR="00A3779C" w:rsidRPr="0099422B" w:rsidRDefault="00A3779C" w:rsidP="0099422B">
            <w:pPr>
              <w:ind w:left="-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Третьякова Анна Сергеевна</w:t>
            </w:r>
          </w:p>
        </w:tc>
        <w:tc>
          <w:tcPr>
            <w:tcW w:w="2641" w:type="dxa"/>
          </w:tcPr>
          <w:p w:rsidR="00A3779C" w:rsidRPr="0099422B" w:rsidRDefault="00A3779C" w:rsidP="0099422B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корреспондент</w:t>
            </w:r>
          </w:p>
        </w:tc>
      </w:tr>
      <w:tr w:rsidR="00A3779C" w:rsidRPr="0099422B" w:rsidTr="0099422B">
        <w:tc>
          <w:tcPr>
            <w:tcW w:w="9855" w:type="dxa"/>
            <w:gridSpan w:val="4"/>
            <w:shd w:val="clear" w:color="auto" w:fill="D9D9D9"/>
          </w:tcPr>
          <w:p w:rsidR="00A3779C" w:rsidRPr="0099422B" w:rsidRDefault="00A3779C" w:rsidP="0099422B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99422B">
              <w:rPr>
                <w:rFonts w:ascii="Times New Roman" w:hAnsi="Times New Roman"/>
                <w:b/>
                <w:sz w:val="24"/>
                <w:szCs w:val="24"/>
              </w:rPr>
              <w:t>Пятигорск</w:t>
            </w:r>
          </w:p>
        </w:tc>
      </w:tr>
      <w:tr w:rsidR="00A3779C" w:rsidRPr="0099422B" w:rsidTr="0099422B">
        <w:tc>
          <w:tcPr>
            <w:tcW w:w="818" w:type="dxa"/>
          </w:tcPr>
          <w:p w:rsidR="00A3779C" w:rsidRPr="0099422B" w:rsidRDefault="00A3779C" w:rsidP="0099422B">
            <w:pPr>
              <w:ind w:left="360"/>
              <w:rPr>
                <w:rFonts w:ascii="Times New Roman" w:hAnsi="Times New Roman"/>
              </w:rPr>
            </w:pPr>
          </w:p>
        </w:tc>
        <w:tc>
          <w:tcPr>
            <w:tcW w:w="3217" w:type="dxa"/>
          </w:tcPr>
          <w:p w:rsidR="00A3779C" w:rsidRPr="0099422B" w:rsidRDefault="00A3779C" w:rsidP="0099422B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 xml:space="preserve">«Кавказская здравница» </w:t>
            </w:r>
            <w:r w:rsidRPr="0099422B">
              <w:rPr>
                <w:rFonts w:ascii="Times New Roman" w:hAnsi="Times New Roman"/>
                <w:sz w:val="20"/>
                <w:szCs w:val="20"/>
              </w:rPr>
              <w:t>(Пятигорск, Ставропольский край)</w:t>
            </w:r>
          </w:p>
        </w:tc>
        <w:tc>
          <w:tcPr>
            <w:tcW w:w="3179" w:type="dxa"/>
          </w:tcPr>
          <w:p w:rsidR="00A3779C" w:rsidRPr="0099422B" w:rsidRDefault="00A3779C" w:rsidP="0099422B">
            <w:pPr>
              <w:ind w:left="-9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Танасьев Василий Павлович</w:t>
            </w:r>
          </w:p>
        </w:tc>
        <w:tc>
          <w:tcPr>
            <w:tcW w:w="2641" w:type="dxa"/>
          </w:tcPr>
          <w:p w:rsidR="00A3779C" w:rsidRPr="0099422B" w:rsidRDefault="00A3779C" w:rsidP="0099422B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обозреватель, фотокорреспондент</w:t>
            </w:r>
          </w:p>
        </w:tc>
      </w:tr>
      <w:tr w:rsidR="00A3779C" w:rsidRPr="0099422B" w:rsidTr="0099422B">
        <w:tc>
          <w:tcPr>
            <w:tcW w:w="818" w:type="dxa"/>
          </w:tcPr>
          <w:p w:rsidR="00A3779C" w:rsidRPr="0099422B" w:rsidRDefault="00A3779C" w:rsidP="0099422B">
            <w:pPr>
              <w:ind w:left="360"/>
              <w:rPr>
                <w:rFonts w:ascii="Times New Roman" w:hAnsi="Times New Roman"/>
              </w:rPr>
            </w:pPr>
          </w:p>
        </w:tc>
        <w:tc>
          <w:tcPr>
            <w:tcW w:w="3217" w:type="dxa"/>
          </w:tcPr>
          <w:p w:rsidR="00A3779C" w:rsidRPr="0099422B" w:rsidRDefault="00A3779C" w:rsidP="0099422B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 xml:space="preserve">«Кисловодская газета» </w:t>
            </w:r>
            <w:r w:rsidRPr="0099422B">
              <w:rPr>
                <w:rFonts w:ascii="Times New Roman" w:hAnsi="Times New Roman"/>
                <w:sz w:val="20"/>
                <w:szCs w:val="20"/>
              </w:rPr>
              <w:t>(Кисловодск, Ставропольский край)</w:t>
            </w:r>
          </w:p>
        </w:tc>
        <w:tc>
          <w:tcPr>
            <w:tcW w:w="3179" w:type="dxa"/>
          </w:tcPr>
          <w:p w:rsidR="00A3779C" w:rsidRPr="0099422B" w:rsidRDefault="00A3779C" w:rsidP="0099422B">
            <w:pPr>
              <w:ind w:left="-9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Иванова Наталья Николаевна</w:t>
            </w:r>
          </w:p>
        </w:tc>
        <w:tc>
          <w:tcPr>
            <w:tcW w:w="2641" w:type="dxa"/>
          </w:tcPr>
          <w:p w:rsidR="00A3779C" w:rsidRPr="0099422B" w:rsidRDefault="00A3779C" w:rsidP="0099422B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главный редактор</w:t>
            </w:r>
          </w:p>
        </w:tc>
      </w:tr>
      <w:tr w:rsidR="00A3779C" w:rsidRPr="0099422B" w:rsidTr="0099422B">
        <w:tc>
          <w:tcPr>
            <w:tcW w:w="818" w:type="dxa"/>
          </w:tcPr>
          <w:p w:rsidR="00A3779C" w:rsidRPr="0099422B" w:rsidRDefault="00A3779C" w:rsidP="0099422B">
            <w:pPr>
              <w:ind w:left="360"/>
              <w:rPr>
                <w:rFonts w:ascii="Times New Roman" w:hAnsi="Times New Roman"/>
              </w:rPr>
            </w:pPr>
          </w:p>
        </w:tc>
        <w:tc>
          <w:tcPr>
            <w:tcW w:w="3217" w:type="dxa"/>
          </w:tcPr>
          <w:p w:rsidR="00A3779C" w:rsidRPr="0099422B" w:rsidRDefault="00A3779C" w:rsidP="0099422B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 xml:space="preserve">«На водах» </w:t>
            </w:r>
            <w:r w:rsidRPr="0099422B">
              <w:rPr>
                <w:rFonts w:ascii="Times New Roman" w:hAnsi="Times New Roman"/>
                <w:sz w:val="20"/>
                <w:szCs w:val="20"/>
              </w:rPr>
              <w:t>(Ессентуки, Кисловодск, Ставропольский край)</w:t>
            </w:r>
          </w:p>
        </w:tc>
        <w:tc>
          <w:tcPr>
            <w:tcW w:w="3179" w:type="dxa"/>
          </w:tcPr>
          <w:p w:rsidR="00A3779C" w:rsidRPr="0099422B" w:rsidRDefault="00A3779C" w:rsidP="0099422B">
            <w:pPr>
              <w:ind w:left="-9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Орлова Эльвира Юрьевна</w:t>
            </w:r>
          </w:p>
        </w:tc>
        <w:tc>
          <w:tcPr>
            <w:tcW w:w="2641" w:type="dxa"/>
          </w:tcPr>
          <w:p w:rsidR="00A3779C" w:rsidRPr="0099422B" w:rsidRDefault="00A3779C" w:rsidP="0099422B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заместитель главного редактора</w:t>
            </w:r>
          </w:p>
        </w:tc>
      </w:tr>
      <w:tr w:rsidR="00A3779C" w:rsidRPr="0099422B" w:rsidTr="0099422B">
        <w:tc>
          <w:tcPr>
            <w:tcW w:w="818" w:type="dxa"/>
          </w:tcPr>
          <w:p w:rsidR="00A3779C" w:rsidRPr="0099422B" w:rsidRDefault="00A3779C" w:rsidP="0099422B">
            <w:pPr>
              <w:ind w:left="360"/>
              <w:rPr>
                <w:rFonts w:ascii="Times New Roman" w:hAnsi="Times New Roman"/>
              </w:rPr>
            </w:pPr>
          </w:p>
        </w:tc>
        <w:tc>
          <w:tcPr>
            <w:tcW w:w="3217" w:type="dxa"/>
          </w:tcPr>
          <w:p w:rsidR="00A3779C" w:rsidRPr="0099422B" w:rsidRDefault="00A3779C" w:rsidP="0099422B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 xml:space="preserve">«Кисловодская газета» </w:t>
            </w:r>
            <w:r w:rsidRPr="0099422B">
              <w:rPr>
                <w:rFonts w:ascii="Times New Roman" w:hAnsi="Times New Roman"/>
                <w:sz w:val="20"/>
                <w:szCs w:val="20"/>
              </w:rPr>
              <w:t>(Кисловодск, Ставропольский край)</w:t>
            </w:r>
          </w:p>
        </w:tc>
        <w:tc>
          <w:tcPr>
            <w:tcW w:w="3179" w:type="dxa"/>
          </w:tcPr>
          <w:p w:rsidR="00A3779C" w:rsidRPr="0099422B" w:rsidRDefault="00A3779C" w:rsidP="0099422B">
            <w:pPr>
              <w:ind w:left="-9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Савчук Ольга Николаевна</w:t>
            </w:r>
          </w:p>
        </w:tc>
        <w:tc>
          <w:tcPr>
            <w:tcW w:w="2641" w:type="dxa"/>
          </w:tcPr>
          <w:p w:rsidR="00A3779C" w:rsidRPr="0099422B" w:rsidRDefault="00A3779C" w:rsidP="0099422B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корреспондент</w:t>
            </w:r>
          </w:p>
        </w:tc>
      </w:tr>
      <w:tr w:rsidR="00A3779C" w:rsidRPr="0099422B" w:rsidTr="0099422B">
        <w:tc>
          <w:tcPr>
            <w:tcW w:w="818" w:type="dxa"/>
          </w:tcPr>
          <w:p w:rsidR="00A3779C" w:rsidRPr="0099422B" w:rsidRDefault="00A3779C" w:rsidP="0099422B">
            <w:pPr>
              <w:ind w:left="360"/>
              <w:rPr>
                <w:rFonts w:ascii="Times New Roman" w:hAnsi="Times New Roman"/>
              </w:rPr>
            </w:pPr>
          </w:p>
        </w:tc>
        <w:tc>
          <w:tcPr>
            <w:tcW w:w="3217" w:type="dxa"/>
          </w:tcPr>
          <w:p w:rsidR="00A3779C" w:rsidRPr="0099422B" w:rsidRDefault="00A3779C" w:rsidP="0099422B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 xml:space="preserve">«Ставропольская правда» </w:t>
            </w:r>
            <w:r w:rsidRPr="0099422B">
              <w:rPr>
                <w:rFonts w:ascii="Times New Roman" w:hAnsi="Times New Roman"/>
                <w:sz w:val="20"/>
                <w:szCs w:val="20"/>
              </w:rPr>
              <w:t>(Ставрополь)</w:t>
            </w:r>
          </w:p>
        </w:tc>
        <w:tc>
          <w:tcPr>
            <w:tcW w:w="3179" w:type="dxa"/>
          </w:tcPr>
          <w:p w:rsidR="00A3779C" w:rsidRPr="0099422B" w:rsidRDefault="00A3779C" w:rsidP="0099422B">
            <w:pPr>
              <w:ind w:left="-9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Ермаков Роман Анатольевич</w:t>
            </w:r>
          </w:p>
        </w:tc>
        <w:tc>
          <w:tcPr>
            <w:tcW w:w="2641" w:type="dxa"/>
          </w:tcPr>
          <w:p w:rsidR="00A3779C" w:rsidRPr="0099422B" w:rsidRDefault="00A3779C" w:rsidP="0099422B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422B">
              <w:rPr>
                <w:rFonts w:ascii="Times New Roman" w:hAnsi="Times New Roman"/>
                <w:sz w:val="24"/>
                <w:szCs w:val="24"/>
              </w:rPr>
              <w:t>соб. корр. в Пятигорске</w:t>
            </w:r>
          </w:p>
        </w:tc>
      </w:tr>
    </w:tbl>
    <w:p w:rsidR="00A3779C" w:rsidRDefault="00A3779C"/>
    <w:p w:rsidR="00A3779C" w:rsidRDefault="00A3779C"/>
    <w:p w:rsidR="00A3779C" w:rsidRDefault="00A3779C"/>
    <w:p w:rsidR="00A3779C" w:rsidRDefault="00A3779C"/>
    <w:p w:rsidR="00A3779C" w:rsidRPr="00DD7AA5" w:rsidRDefault="00A3779C" w:rsidP="00BE325D">
      <w:pPr>
        <w:rPr>
          <w:rFonts w:ascii="Garamond" w:eastAsia="Gungsuh" w:hAnsi="Garamond"/>
          <w:color w:val="FF0000"/>
          <w:sz w:val="24"/>
          <w:szCs w:val="24"/>
        </w:rPr>
      </w:pPr>
    </w:p>
    <w:tbl>
      <w:tblPr>
        <w:tblW w:w="9923" w:type="dxa"/>
        <w:tblInd w:w="-176" w:type="dxa"/>
        <w:tblLook w:val="01E0"/>
      </w:tblPr>
      <w:tblGrid>
        <w:gridCol w:w="9923"/>
      </w:tblGrid>
      <w:tr w:rsidR="00A3779C" w:rsidRPr="0099422B" w:rsidTr="00EF41A4">
        <w:trPr>
          <w:trHeight w:val="515"/>
        </w:trPr>
        <w:tc>
          <w:tcPr>
            <w:tcW w:w="9923" w:type="dxa"/>
            <w:shd w:val="clear" w:color="auto" w:fill="0070C4"/>
          </w:tcPr>
          <w:p w:rsidR="00A3779C" w:rsidRPr="0099422B" w:rsidRDefault="00A3779C" w:rsidP="005F59D7">
            <w:pPr>
              <w:rPr>
                <w:rFonts w:ascii="Garamond" w:eastAsia="Gungsuh" w:hAnsi="Garamond"/>
                <w:b/>
                <w:color w:val="FFFFFF"/>
                <w:sz w:val="18"/>
                <w:szCs w:val="18"/>
              </w:rPr>
            </w:pPr>
            <w:r w:rsidRPr="0099422B">
              <w:rPr>
                <w:rFonts w:ascii="Garamond" w:eastAsia="Gungsuh" w:hAnsi="Garamond"/>
                <w:b/>
                <w:color w:val="FFFFFF"/>
                <w:sz w:val="18"/>
                <w:szCs w:val="18"/>
              </w:rPr>
              <w:t xml:space="preserve">Организатор: Альянс руководителей региональных СМИ России (АРС-ПРЕСС) </w:t>
            </w:r>
          </w:p>
          <w:p w:rsidR="00A3779C" w:rsidRPr="0099422B" w:rsidRDefault="00A3779C" w:rsidP="005F59D7">
            <w:pPr>
              <w:rPr>
                <w:rFonts w:ascii="Garamond" w:eastAsia="Gungsuh" w:hAnsi="Garamond"/>
                <w:b/>
                <w:color w:val="FFFFFF"/>
                <w:sz w:val="18"/>
                <w:szCs w:val="18"/>
              </w:rPr>
            </w:pPr>
            <w:r w:rsidRPr="0099422B">
              <w:rPr>
                <w:rFonts w:ascii="Garamond" w:eastAsia="Gungsuh" w:hAnsi="Garamond"/>
                <w:b/>
                <w:color w:val="FFFFFF"/>
                <w:sz w:val="18"/>
                <w:szCs w:val="18"/>
              </w:rPr>
              <w:t xml:space="preserve"> </w:t>
            </w:r>
            <w:r w:rsidRPr="0099422B">
              <w:rPr>
                <w:rFonts w:ascii="Garamond" w:eastAsia="Gungsuh" w:hAnsi="Garamond"/>
                <w:b/>
                <w:color w:val="FFFFFF"/>
                <w:sz w:val="18"/>
                <w:szCs w:val="18"/>
                <w:lang w:val="en-US"/>
              </w:rPr>
              <w:t>www</w:t>
            </w:r>
            <w:r w:rsidRPr="0099422B">
              <w:rPr>
                <w:rFonts w:ascii="Garamond" w:eastAsia="Gungsuh" w:hAnsi="Garamond"/>
                <w:b/>
                <w:color w:val="FFFFFF"/>
                <w:sz w:val="18"/>
                <w:szCs w:val="18"/>
              </w:rPr>
              <w:t>.</w:t>
            </w:r>
            <w:r w:rsidRPr="0099422B">
              <w:rPr>
                <w:rFonts w:ascii="Garamond" w:eastAsia="Gungsuh" w:hAnsi="Garamond"/>
                <w:b/>
                <w:color w:val="FFFFFF"/>
                <w:sz w:val="18"/>
                <w:szCs w:val="18"/>
                <w:lang w:val="en-US"/>
              </w:rPr>
              <w:t>arspress</w:t>
            </w:r>
            <w:r w:rsidRPr="0099422B">
              <w:rPr>
                <w:rFonts w:ascii="Garamond" w:eastAsia="Gungsuh" w:hAnsi="Garamond"/>
                <w:b/>
                <w:color w:val="FFFFFF"/>
                <w:sz w:val="18"/>
                <w:szCs w:val="18"/>
              </w:rPr>
              <w:t>.</w:t>
            </w:r>
            <w:r w:rsidRPr="0099422B">
              <w:rPr>
                <w:rFonts w:ascii="Garamond" w:eastAsia="Gungsuh" w:hAnsi="Garamond"/>
                <w:b/>
                <w:color w:val="FFFFFF"/>
                <w:sz w:val="18"/>
                <w:szCs w:val="18"/>
                <w:lang w:val="en-US"/>
              </w:rPr>
              <w:t>ru</w:t>
            </w:r>
          </w:p>
        </w:tc>
      </w:tr>
    </w:tbl>
    <w:p w:rsidR="00A3779C" w:rsidRDefault="00A3779C" w:rsidP="00FE7B20"/>
    <w:sectPr w:rsidR="00A3779C" w:rsidSect="00FE7B20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unga">
    <w:panose1 w:val="00000400000000000000"/>
    <w:charset w:val="00"/>
    <w:family w:val="auto"/>
    <w:pitch w:val="variable"/>
    <w:sig w:usb0="004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ungsuh"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50FD1"/>
    <w:multiLevelType w:val="hybridMultilevel"/>
    <w:tmpl w:val="EC840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68E1"/>
    <w:rsid w:val="0001177D"/>
    <w:rsid w:val="00017F88"/>
    <w:rsid w:val="00032BC1"/>
    <w:rsid w:val="00093F00"/>
    <w:rsid w:val="00111281"/>
    <w:rsid w:val="00150CC3"/>
    <w:rsid w:val="00210C3F"/>
    <w:rsid w:val="00226A6C"/>
    <w:rsid w:val="00236B30"/>
    <w:rsid w:val="00253961"/>
    <w:rsid w:val="002B5257"/>
    <w:rsid w:val="002C52F1"/>
    <w:rsid w:val="002C7636"/>
    <w:rsid w:val="002E63EC"/>
    <w:rsid w:val="0030612C"/>
    <w:rsid w:val="00307440"/>
    <w:rsid w:val="00342E1E"/>
    <w:rsid w:val="0034525B"/>
    <w:rsid w:val="0035498D"/>
    <w:rsid w:val="00424026"/>
    <w:rsid w:val="004427A5"/>
    <w:rsid w:val="0044585A"/>
    <w:rsid w:val="004C5775"/>
    <w:rsid w:val="004F0650"/>
    <w:rsid w:val="005019B3"/>
    <w:rsid w:val="005F59D7"/>
    <w:rsid w:val="00671772"/>
    <w:rsid w:val="006B22E4"/>
    <w:rsid w:val="006D1B70"/>
    <w:rsid w:val="0071596E"/>
    <w:rsid w:val="00781987"/>
    <w:rsid w:val="00783745"/>
    <w:rsid w:val="007C0A5A"/>
    <w:rsid w:val="007D4F60"/>
    <w:rsid w:val="00802340"/>
    <w:rsid w:val="008144A6"/>
    <w:rsid w:val="008A6BBD"/>
    <w:rsid w:val="008C2AE3"/>
    <w:rsid w:val="008C3CD3"/>
    <w:rsid w:val="008F1559"/>
    <w:rsid w:val="0093571D"/>
    <w:rsid w:val="0097535E"/>
    <w:rsid w:val="00986B22"/>
    <w:rsid w:val="0099422B"/>
    <w:rsid w:val="00A37315"/>
    <w:rsid w:val="00A3779C"/>
    <w:rsid w:val="00A41399"/>
    <w:rsid w:val="00A41F3F"/>
    <w:rsid w:val="00A505E0"/>
    <w:rsid w:val="00AB51CF"/>
    <w:rsid w:val="00B10996"/>
    <w:rsid w:val="00B35914"/>
    <w:rsid w:val="00B77A6C"/>
    <w:rsid w:val="00BB55B0"/>
    <w:rsid w:val="00BE325D"/>
    <w:rsid w:val="00BF3634"/>
    <w:rsid w:val="00C43C71"/>
    <w:rsid w:val="00C53610"/>
    <w:rsid w:val="00C56224"/>
    <w:rsid w:val="00C568E1"/>
    <w:rsid w:val="00C67A78"/>
    <w:rsid w:val="00CC096F"/>
    <w:rsid w:val="00D20D64"/>
    <w:rsid w:val="00D27F47"/>
    <w:rsid w:val="00DC6AFB"/>
    <w:rsid w:val="00DC70D0"/>
    <w:rsid w:val="00DD3682"/>
    <w:rsid w:val="00DD414A"/>
    <w:rsid w:val="00DD7AA5"/>
    <w:rsid w:val="00E453B7"/>
    <w:rsid w:val="00ED01DB"/>
    <w:rsid w:val="00EF41A4"/>
    <w:rsid w:val="00F15C75"/>
    <w:rsid w:val="00F47543"/>
    <w:rsid w:val="00F6445D"/>
    <w:rsid w:val="00F92133"/>
    <w:rsid w:val="00FD6ECB"/>
    <w:rsid w:val="00FE342C"/>
    <w:rsid w:val="00FE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98D"/>
    <w:pPr>
      <w:ind w:left="-108"/>
      <w:jc w:val="center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5498D"/>
    <w:pPr>
      <w:ind w:left="720"/>
      <w:contextualSpacing/>
    </w:pPr>
  </w:style>
  <w:style w:type="table" w:styleId="TableGrid">
    <w:name w:val="Table Grid"/>
    <w:basedOn w:val="TableNormal"/>
    <w:uiPriority w:val="99"/>
    <w:rsid w:val="00C568E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210C3F"/>
    <w:pPr>
      <w:ind w:left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10C3F"/>
    <w:rPr>
      <w:rFonts w:ascii="Times New Roman" w:hAnsi="Times New Roman" w:cs="Times New Roman"/>
      <w:b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357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57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255</Words>
  <Characters>1454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ТЕЛЕКОНФЕРЕНЦИЯ </dc:title>
  <dc:subject/>
  <dc:creator>Galina</dc:creator>
  <cp:keywords/>
  <dc:description/>
  <cp:lastModifiedBy>raspas</cp:lastModifiedBy>
  <cp:revision>2</cp:revision>
  <cp:lastPrinted>2011-10-31T06:46:00Z</cp:lastPrinted>
  <dcterms:created xsi:type="dcterms:W3CDTF">2011-11-21T08:25:00Z</dcterms:created>
  <dcterms:modified xsi:type="dcterms:W3CDTF">2011-11-21T08:25:00Z</dcterms:modified>
</cp:coreProperties>
</file>